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AA49" w14:textId="77777777" w:rsidR="00D12B6F" w:rsidRPr="00941433" w:rsidRDefault="00D12B6F" w:rsidP="00D12B6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</w:p>
    <w:p w14:paraId="1CD9A1DE" w14:textId="77777777" w:rsidR="00D12B6F" w:rsidRPr="00941433" w:rsidRDefault="00D12B6F" w:rsidP="00D12B6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  <w:sectPr w:rsidR="00D12B6F" w:rsidRPr="00941433" w:rsidSect="00E6595E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758" w:right="1134" w:bottom="1134" w:left="1134" w:header="567" w:footer="567" w:gutter="0"/>
          <w:cols w:space="708"/>
          <w:titlePg/>
        </w:sectPr>
      </w:pPr>
    </w:p>
    <w:p w14:paraId="6B03975F" w14:textId="77777777" w:rsidR="00663E05" w:rsidRPr="00941433" w:rsidRDefault="00663E05" w:rsidP="006241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452710" w14:textId="3AA52712" w:rsidR="00663E05" w:rsidRPr="00941433" w:rsidRDefault="005435FA" w:rsidP="0062419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41433">
        <w:rPr>
          <w:rFonts w:ascii="Arial" w:hAnsi="Arial" w:cs="Arial"/>
          <w:b/>
          <w:sz w:val="22"/>
          <w:szCs w:val="22"/>
        </w:rPr>
        <w:t>C</w:t>
      </w:r>
      <w:r w:rsidR="00F83FCE">
        <w:rPr>
          <w:rFonts w:ascii="Arial" w:hAnsi="Arial" w:cs="Arial"/>
          <w:b/>
          <w:sz w:val="22"/>
          <w:szCs w:val="22"/>
        </w:rPr>
        <w:t xml:space="preserve">OMITE PERMANENT DES </w:t>
      </w:r>
      <w:r w:rsidRPr="00941433">
        <w:rPr>
          <w:rFonts w:ascii="Arial" w:hAnsi="Arial" w:cs="Arial"/>
          <w:b/>
          <w:sz w:val="22"/>
          <w:szCs w:val="22"/>
        </w:rPr>
        <w:t>SLSP</w:t>
      </w:r>
      <w:r w:rsidR="00F83FCE">
        <w:rPr>
          <w:rFonts w:ascii="Arial" w:hAnsi="Arial" w:cs="Arial"/>
          <w:b/>
          <w:sz w:val="22"/>
          <w:szCs w:val="22"/>
        </w:rPr>
        <w:t xml:space="preserve"> DE L’UVCW</w:t>
      </w:r>
    </w:p>
    <w:p w14:paraId="778AA41B" w14:textId="2142CCF9" w:rsidR="005435FA" w:rsidRDefault="005435FA" w:rsidP="005435F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33945AB" w14:textId="6BE254D2" w:rsidR="00311D9B" w:rsidRDefault="00311D9B" w:rsidP="005435F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4DCDBAC" w14:textId="07E4382B" w:rsidR="005D0FEA" w:rsidRDefault="005D0FEA" w:rsidP="005435F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4B8590" w14:textId="77777777" w:rsidR="005D0FEA" w:rsidRDefault="005D0FEA" w:rsidP="005435F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CC685A3" w14:textId="5A65ECC6" w:rsidR="00B5086E" w:rsidRPr="00941433" w:rsidRDefault="00F83FCE" w:rsidP="00682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ADMINISTRATEURS </w:t>
      </w:r>
    </w:p>
    <w:p w14:paraId="0701925D" w14:textId="77777777" w:rsidR="00B5086E" w:rsidRPr="00941433" w:rsidRDefault="00B5086E" w:rsidP="005435F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2836"/>
        <w:gridCol w:w="2268"/>
        <w:gridCol w:w="2882"/>
        <w:gridCol w:w="1937"/>
      </w:tblGrid>
      <w:tr w:rsidR="00D00745" w:rsidRPr="00682231" w14:paraId="6756A279" w14:textId="77777777" w:rsidTr="00682231">
        <w:tc>
          <w:tcPr>
            <w:tcW w:w="2836" w:type="dxa"/>
          </w:tcPr>
          <w:p w14:paraId="6258AC96" w14:textId="61E709A0" w:rsidR="00D00745" w:rsidRPr="00682231" w:rsidRDefault="00D00745" w:rsidP="00682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82231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2268" w:type="dxa"/>
          </w:tcPr>
          <w:p w14:paraId="7EE1D62C" w14:textId="193127E7" w:rsidR="00D00745" w:rsidRPr="00682231" w:rsidRDefault="00D00745" w:rsidP="00682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82231">
              <w:rPr>
                <w:rFonts w:ascii="Arial" w:hAnsi="Arial" w:cs="Arial"/>
                <w:b/>
                <w:sz w:val="20"/>
              </w:rPr>
              <w:t>Commune</w:t>
            </w:r>
          </w:p>
        </w:tc>
        <w:tc>
          <w:tcPr>
            <w:tcW w:w="2882" w:type="dxa"/>
          </w:tcPr>
          <w:p w14:paraId="6EA82513" w14:textId="77777777" w:rsidR="00D00745" w:rsidRPr="00682231" w:rsidRDefault="00D00745" w:rsidP="00543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82231">
              <w:rPr>
                <w:rFonts w:ascii="Arial" w:hAnsi="Arial" w:cs="Arial"/>
                <w:b/>
                <w:sz w:val="20"/>
              </w:rPr>
              <w:t>SLSP</w:t>
            </w:r>
          </w:p>
        </w:tc>
        <w:tc>
          <w:tcPr>
            <w:tcW w:w="1937" w:type="dxa"/>
          </w:tcPr>
          <w:p w14:paraId="43A335E0" w14:textId="2C69F600" w:rsidR="00D00745" w:rsidRPr="00682231" w:rsidRDefault="00D00745" w:rsidP="005435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82231">
              <w:rPr>
                <w:rFonts w:ascii="Arial" w:hAnsi="Arial" w:cs="Arial"/>
                <w:b/>
                <w:sz w:val="20"/>
              </w:rPr>
              <w:t>Fonction</w:t>
            </w:r>
          </w:p>
        </w:tc>
      </w:tr>
      <w:tr w:rsidR="00D00745" w:rsidRPr="00682231" w14:paraId="543ECA31" w14:textId="77777777" w:rsidTr="00060F93">
        <w:tc>
          <w:tcPr>
            <w:tcW w:w="2836" w:type="dxa"/>
            <w:vAlign w:val="center"/>
          </w:tcPr>
          <w:p w14:paraId="01A3DC78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BECHOUX Hervé</w:t>
            </w:r>
          </w:p>
        </w:tc>
        <w:tc>
          <w:tcPr>
            <w:tcW w:w="2268" w:type="dxa"/>
            <w:vAlign w:val="center"/>
          </w:tcPr>
          <w:p w14:paraId="064D9946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ESNEUX</w:t>
            </w:r>
          </w:p>
        </w:tc>
        <w:tc>
          <w:tcPr>
            <w:tcW w:w="2882" w:type="dxa"/>
            <w:vAlign w:val="center"/>
          </w:tcPr>
          <w:p w14:paraId="713EDC43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Ourthe-Amblève-Logement</w:t>
            </w:r>
          </w:p>
        </w:tc>
        <w:tc>
          <w:tcPr>
            <w:tcW w:w="1937" w:type="dxa"/>
            <w:vAlign w:val="center"/>
          </w:tcPr>
          <w:p w14:paraId="1394F319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82231">
              <w:rPr>
                <w:rFonts w:ascii="Arial" w:hAnsi="Arial" w:cs="Arial"/>
                <w:sz w:val="20"/>
              </w:rPr>
              <w:t>Président</w:t>
            </w:r>
          </w:p>
        </w:tc>
      </w:tr>
      <w:tr w:rsidR="00D00745" w:rsidRPr="00682231" w14:paraId="52B6E5F5" w14:textId="77777777" w:rsidTr="00060F93">
        <w:tc>
          <w:tcPr>
            <w:tcW w:w="2836" w:type="dxa"/>
            <w:vAlign w:val="center"/>
          </w:tcPr>
          <w:p w14:paraId="07DF97EA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FELON Maxime</w:t>
            </w:r>
          </w:p>
        </w:tc>
        <w:tc>
          <w:tcPr>
            <w:tcW w:w="2268" w:type="dxa"/>
            <w:vAlign w:val="center"/>
          </w:tcPr>
          <w:p w14:paraId="27D3A4E1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 xml:space="preserve">CHARLEROI </w:t>
            </w:r>
          </w:p>
        </w:tc>
        <w:tc>
          <w:tcPr>
            <w:tcW w:w="2882" w:type="dxa"/>
            <w:vAlign w:val="center"/>
          </w:tcPr>
          <w:p w14:paraId="2292C7B3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 xml:space="preserve">La </w:t>
            </w:r>
            <w:proofErr w:type="spellStart"/>
            <w:r w:rsidRPr="00682231">
              <w:rPr>
                <w:rFonts w:ascii="Arial" w:hAnsi="Arial" w:cs="Arial"/>
                <w:sz w:val="20"/>
                <w:lang w:eastAsia="fr-BE"/>
              </w:rPr>
              <w:t>Sambrienne</w:t>
            </w:r>
            <w:proofErr w:type="spellEnd"/>
          </w:p>
        </w:tc>
        <w:tc>
          <w:tcPr>
            <w:tcW w:w="1937" w:type="dxa"/>
            <w:vAlign w:val="center"/>
          </w:tcPr>
          <w:p w14:paraId="7403D95E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82231">
              <w:rPr>
                <w:rFonts w:ascii="Arial" w:hAnsi="Arial" w:cs="Arial"/>
                <w:sz w:val="20"/>
              </w:rPr>
              <w:t>Président</w:t>
            </w:r>
          </w:p>
        </w:tc>
      </w:tr>
      <w:tr w:rsidR="00D00745" w:rsidRPr="00682231" w14:paraId="4B426E55" w14:textId="77777777" w:rsidTr="00060F93">
        <w:tc>
          <w:tcPr>
            <w:tcW w:w="2836" w:type="dxa"/>
            <w:vAlign w:val="center"/>
          </w:tcPr>
          <w:p w14:paraId="3D39AA48" w14:textId="023B877D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HUART Pierre</w:t>
            </w:r>
          </w:p>
        </w:tc>
        <w:tc>
          <w:tcPr>
            <w:tcW w:w="2268" w:type="dxa"/>
            <w:vAlign w:val="center"/>
          </w:tcPr>
          <w:p w14:paraId="68467368" w14:textId="40C97876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NIVELLES</w:t>
            </w:r>
          </w:p>
        </w:tc>
        <w:tc>
          <w:tcPr>
            <w:tcW w:w="2882" w:type="dxa"/>
            <w:vAlign w:val="center"/>
          </w:tcPr>
          <w:p w14:paraId="32C585E0" w14:textId="6037797A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Habitations sociales du Roman Pais</w:t>
            </w:r>
          </w:p>
        </w:tc>
        <w:tc>
          <w:tcPr>
            <w:tcW w:w="1937" w:type="dxa"/>
            <w:vAlign w:val="center"/>
          </w:tcPr>
          <w:p w14:paraId="5EADC3EE" w14:textId="4B3C2672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Président</w:t>
            </w:r>
          </w:p>
        </w:tc>
      </w:tr>
      <w:tr w:rsidR="00D00745" w:rsidRPr="00682231" w14:paraId="3D11665C" w14:textId="77777777" w:rsidTr="00060F93">
        <w:tc>
          <w:tcPr>
            <w:tcW w:w="2836" w:type="dxa"/>
            <w:vAlign w:val="center"/>
          </w:tcPr>
          <w:p w14:paraId="38C529E8" w14:textId="5D9BB72F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JANUTH Michel</w:t>
            </w:r>
          </w:p>
        </w:tc>
        <w:tc>
          <w:tcPr>
            <w:tcW w:w="2268" w:type="dxa"/>
            <w:vAlign w:val="center"/>
          </w:tcPr>
          <w:p w14:paraId="7EE57242" w14:textId="39CF62C3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TUBIZE</w:t>
            </w:r>
          </w:p>
        </w:tc>
        <w:tc>
          <w:tcPr>
            <w:tcW w:w="2882" w:type="dxa"/>
            <w:vAlign w:val="center"/>
          </w:tcPr>
          <w:p w14:paraId="27AE8E99" w14:textId="7D5AD2DF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Habitations sociales du Roman Pais</w:t>
            </w:r>
          </w:p>
        </w:tc>
        <w:tc>
          <w:tcPr>
            <w:tcW w:w="1937" w:type="dxa"/>
            <w:vAlign w:val="center"/>
          </w:tcPr>
          <w:p w14:paraId="6EA14CEF" w14:textId="2058BAC3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Administrateur</w:t>
            </w:r>
          </w:p>
        </w:tc>
      </w:tr>
      <w:tr w:rsidR="00D00745" w:rsidRPr="00682231" w14:paraId="0B413F5B" w14:textId="77777777" w:rsidTr="00060F93">
        <w:tc>
          <w:tcPr>
            <w:tcW w:w="2836" w:type="dxa"/>
            <w:vAlign w:val="center"/>
          </w:tcPr>
          <w:p w14:paraId="4DA0B6C1" w14:textId="38412FD9" w:rsidR="00D00745" w:rsidRPr="00682231" w:rsidRDefault="005161B0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ANDRE Henri-Jean</w:t>
            </w:r>
          </w:p>
        </w:tc>
        <w:tc>
          <w:tcPr>
            <w:tcW w:w="2268" w:type="dxa"/>
            <w:vAlign w:val="center"/>
          </w:tcPr>
          <w:p w14:paraId="298FE048" w14:textId="0426AB2A" w:rsidR="00D00745" w:rsidRPr="00682231" w:rsidRDefault="005161B0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BRAINE-LE-COMTE</w:t>
            </w:r>
          </w:p>
        </w:tc>
        <w:tc>
          <w:tcPr>
            <w:tcW w:w="2882" w:type="dxa"/>
            <w:vAlign w:val="center"/>
          </w:tcPr>
          <w:p w14:paraId="4093F56E" w14:textId="5C7D5591" w:rsidR="00D00745" w:rsidRPr="00682231" w:rsidRDefault="005161B0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</w:rPr>
              <w:t>Haute-Senne Logement</w:t>
            </w:r>
          </w:p>
        </w:tc>
        <w:tc>
          <w:tcPr>
            <w:tcW w:w="1937" w:type="dxa"/>
            <w:vAlign w:val="center"/>
          </w:tcPr>
          <w:p w14:paraId="073B5BE6" w14:textId="7C7240F5" w:rsidR="00D00745" w:rsidRPr="00682231" w:rsidRDefault="005161B0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</w:rPr>
              <w:t>Président</w:t>
            </w:r>
          </w:p>
        </w:tc>
      </w:tr>
      <w:tr w:rsidR="00D00745" w:rsidRPr="00682231" w14:paraId="75F4A0AB" w14:textId="77777777" w:rsidTr="00060F93">
        <w:tc>
          <w:tcPr>
            <w:tcW w:w="2836" w:type="dxa"/>
            <w:vAlign w:val="center"/>
          </w:tcPr>
          <w:p w14:paraId="793FC061" w14:textId="5902A53B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 xml:space="preserve">CONOBERT Sylvie </w:t>
            </w:r>
          </w:p>
        </w:tc>
        <w:tc>
          <w:tcPr>
            <w:tcW w:w="2268" w:type="dxa"/>
            <w:vAlign w:val="center"/>
          </w:tcPr>
          <w:p w14:paraId="1DC43DFB" w14:textId="2F7C3990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GEMBLOUX</w:t>
            </w:r>
          </w:p>
        </w:tc>
        <w:tc>
          <w:tcPr>
            <w:tcW w:w="2882" w:type="dxa"/>
            <w:vAlign w:val="center"/>
          </w:tcPr>
          <w:p w14:paraId="7C76D790" w14:textId="299FDDE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La Cité des Couteliers</w:t>
            </w:r>
          </w:p>
        </w:tc>
        <w:tc>
          <w:tcPr>
            <w:tcW w:w="1937" w:type="dxa"/>
            <w:vAlign w:val="center"/>
          </w:tcPr>
          <w:p w14:paraId="7638A3E6" w14:textId="4CC9B0CD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</w:rPr>
              <w:t>Présidente</w:t>
            </w:r>
          </w:p>
        </w:tc>
      </w:tr>
      <w:tr w:rsidR="00D00745" w:rsidRPr="00682231" w14:paraId="048B5D9B" w14:textId="77777777" w:rsidTr="00060F93">
        <w:tc>
          <w:tcPr>
            <w:tcW w:w="2836" w:type="dxa"/>
            <w:vAlign w:val="center"/>
          </w:tcPr>
          <w:p w14:paraId="61282D65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YERNA Maggy</w:t>
            </w:r>
          </w:p>
        </w:tc>
        <w:tc>
          <w:tcPr>
            <w:tcW w:w="2268" w:type="dxa"/>
            <w:vAlign w:val="center"/>
          </w:tcPr>
          <w:p w14:paraId="5D626364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LIEGE</w:t>
            </w:r>
          </w:p>
        </w:tc>
        <w:tc>
          <w:tcPr>
            <w:tcW w:w="2882" w:type="dxa"/>
            <w:vAlign w:val="center"/>
          </w:tcPr>
          <w:p w14:paraId="3D291CC5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La Maison liégeoise</w:t>
            </w:r>
          </w:p>
        </w:tc>
        <w:tc>
          <w:tcPr>
            <w:tcW w:w="1937" w:type="dxa"/>
            <w:vAlign w:val="center"/>
          </w:tcPr>
          <w:p w14:paraId="6D417DFE" w14:textId="7777777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</w:rPr>
              <w:t>Présidente</w:t>
            </w:r>
          </w:p>
        </w:tc>
      </w:tr>
      <w:tr w:rsidR="00D00745" w:rsidRPr="00682231" w14:paraId="48FD20DB" w14:textId="77777777" w:rsidTr="00060F93">
        <w:tc>
          <w:tcPr>
            <w:tcW w:w="2836" w:type="dxa"/>
            <w:vAlign w:val="center"/>
          </w:tcPr>
          <w:p w14:paraId="6580E1AD" w14:textId="50DA2C78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LADAVID</w:t>
            </w:r>
            <w:r w:rsidR="00311D9B"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 xml:space="preserve"> Coralie</w:t>
            </w:r>
          </w:p>
        </w:tc>
        <w:tc>
          <w:tcPr>
            <w:tcW w:w="2268" w:type="dxa"/>
            <w:vAlign w:val="center"/>
          </w:tcPr>
          <w:p w14:paraId="1C5E9FCA" w14:textId="7B8D8C5B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TOURNAI</w:t>
            </w:r>
          </w:p>
        </w:tc>
        <w:tc>
          <w:tcPr>
            <w:tcW w:w="2882" w:type="dxa"/>
            <w:vAlign w:val="center"/>
          </w:tcPr>
          <w:p w14:paraId="59C0CA13" w14:textId="41F51E17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Le Logis Tournaisien</w:t>
            </w:r>
          </w:p>
        </w:tc>
        <w:tc>
          <w:tcPr>
            <w:tcW w:w="1937" w:type="dxa"/>
            <w:vAlign w:val="center"/>
          </w:tcPr>
          <w:p w14:paraId="54151CC2" w14:textId="24034239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</w:rPr>
              <w:t>Vice-Présidente</w:t>
            </w:r>
          </w:p>
        </w:tc>
      </w:tr>
      <w:tr w:rsidR="00D00745" w:rsidRPr="00682231" w14:paraId="2E93D01A" w14:textId="77777777" w:rsidTr="00060F93">
        <w:tc>
          <w:tcPr>
            <w:tcW w:w="2836" w:type="dxa"/>
            <w:vAlign w:val="center"/>
          </w:tcPr>
          <w:p w14:paraId="7FAF2C48" w14:textId="7E25A450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GROLAUX</w:t>
            </w:r>
            <w:r w:rsidR="00311D9B"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 xml:space="preserve"> Jean-Claude</w:t>
            </w:r>
          </w:p>
        </w:tc>
        <w:tc>
          <w:tcPr>
            <w:tcW w:w="2268" w:type="dxa"/>
            <w:vAlign w:val="center"/>
          </w:tcPr>
          <w:p w14:paraId="7E42BC77" w14:textId="186D6E63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AISEAU-PRESLES</w:t>
            </w:r>
          </w:p>
        </w:tc>
        <w:tc>
          <w:tcPr>
            <w:tcW w:w="2882" w:type="dxa"/>
            <w:vAlign w:val="center"/>
          </w:tcPr>
          <w:p w14:paraId="0136EA66" w14:textId="4CCDAA30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 xml:space="preserve">Sambre et </w:t>
            </w:r>
            <w:proofErr w:type="spellStart"/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Biesme</w:t>
            </w:r>
            <w:proofErr w:type="spellEnd"/>
          </w:p>
        </w:tc>
        <w:tc>
          <w:tcPr>
            <w:tcW w:w="1937" w:type="dxa"/>
            <w:vAlign w:val="center"/>
          </w:tcPr>
          <w:p w14:paraId="32CAF132" w14:textId="54FFD3FD" w:rsidR="00D00745" w:rsidRPr="00682231" w:rsidRDefault="00D00745" w:rsidP="00060F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</w:rPr>
              <w:t>Administrateur</w:t>
            </w:r>
          </w:p>
        </w:tc>
      </w:tr>
    </w:tbl>
    <w:p w14:paraId="7192BF2C" w14:textId="77777777" w:rsidR="005435FA" w:rsidRPr="00EE3D53" w:rsidRDefault="005435FA" w:rsidP="005435F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BDC998" w14:textId="3864BEC7" w:rsidR="005435FA" w:rsidRPr="00682231" w:rsidRDefault="00F83FCE" w:rsidP="00682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82231">
        <w:rPr>
          <w:rFonts w:ascii="Arial" w:hAnsi="Arial" w:cs="Arial"/>
          <w:b/>
          <w:sz w:val="22"/>
          <w:szCs w:val="22"/>
        </w:rPr>
        <w:t>DIRECTEURS-GERANTS</w:t>
      </w:r>
    </w:p>
    <w:p w14:paraId="5735D3A9" w14:textId="6A00E3E1" w:rsidR="00311D9B" w:rsidRPr="00EE3D53" w:rsidRDefault="00311D9B" w:rsidP="005435F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923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5103"/>
        <w:gridCol w:w="1984"/>
      </w:tblGrid>
      <w:tr w:rsidR="00EE3D53" w:rsidRPr="00682231" w14:paraId="37F4C787" w14:textId="77777777" w:rsidTr="00682231">
        <w:trPr>
          <w:trHeight w:val="30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BABFA" w14:textId="77777777" w:rsidR="00F83FCE" w:rsidRPr="00682231" w:rsidRDefault="00F83FCE" w:rsidP="00374BBA">
            <w:pPr>
              <w:rPr>
                <w:rFonts w:ascii="Arial" w:hAnsi="Arial" w:cs="Arial"/>
                <w:b/>
                <w:color w:val="000000" w:themeColor="text1"/>
                <w:sz w:val="20"/>
                <w:lang w:val="fr-BE" w:eastAsia="fr-BE"/>
              </w:rPr>
            </w:pPr>
            <w:r w:rsidRPr="00682231">
              <w:rPr>
                <w:rFonts w:ascii="Arial" w:hAnsi="Arial" w:cs="Arial"/>
                <w:b/>
                <w:color w:val="000000" w:themeColor="text1"/>
                <w:sz w:val="20"/>
                <w:lang w:eastAsia="fr-BE"/>
              </w:rPr>
              <w:t>Nom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96018" w14:textId="77777777" w:rsidR="00F83FCE" w:rsidRPr="00682231" w:rsidRDefault="00F83FCE" w:rsidP="00374BBA">
            <w:pPr>
              <w:rPr>
                <w:rFonts w:ascii="Arial" w:hAnsi="Arial" w:cs="Arial"/>
                <w:b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b/>
                <w:color w:val="000000" w:themeColor="text1"/>
                <w:sz w:val="20"/>
                <w:lang w:eastAsia="fr-BE"/>
              </w:rPr>
              <w:t>SLSP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85A81" w14:textId="77777777" w:rsidR="00F83FCE" w:rsidRPr="00682231" w:rsidRDefault="00F83FCE" w:rsidP="00374BBA">
            <w:pPr>
              <w:rPr>
                <w:rFonts w:ascii="Arial" w:hAnsi="Arial" w:cs="Arial"/>
                <w:b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b/>
                <w:color w:val="000000" w:themeColor="text1"/>
                <w:sz w:val="20"/>
                <w:lang w:eastAsia="fr-BE"/>
              </w:rPr>
              <w:t>Fonction</w:t>
            </w:r>
          </w:p>
        </w:tc>
      </w:tr>
      <w:tr w:rsidR="00EE3D53" w:rsidRPr="00682231" w14:paraId="2BD0F1C0" w14:textId="77777777" w:rsidTr="00060F93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75684" w14:textId="294AB88E" w:rsidR="00F83FCE" w:rsidRPr="00682231" w:rsidRDefault="006E4FDB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BAUFFE Thierry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45B14" w14:textId="71511B77" w:rsidR="00F83FCE" w:rsidRPr="00682231" w:rsidRDefault="006E4FDB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proofErr w:type="spellStart"/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Lysco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70614" w14:textId="07571EE5" w:rsidR="00F83FCE" w:rsidRPr="00682231" w:rsidRDefault="00F83FCE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Directeur-Gérant</w:t>
            </w:r>
          </w:p>
        </w:tc>
      </w:tr>
      <w:tr w:rsidR="00EE3D53" w:rsidRPr="00682231" w14:paraId="1FE06852" w14:textId="77777777" w:rsidTr="00060F93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72D58" w14:textId="42C02357" w:rsidR="006E4FDB" w:rsidRPr="00682231" w:rsidRDefault="006E4FDB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DECHENNE Olivier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8E0D2" w14:textId="60188E9B" w:rsidR="006E4FDB" w:rsidRPr="00682231" w:rsidRDefault="006E4FDB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proofErr w:type="spellStart"/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Centr'habitat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57D9A" w14:textId="6A48CBD8" w:rsidR="006E4FDB" w:rsidRPr="00682231" w:rsidRDefault="006E4FDB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Directeur-Gérant</w:t>
            </w:r>
          </w:p>
        </w:tc>
      </w:tr>
      <w:tr w:rsidR="00EE3D53" w:rsidRPr="00682231" w14:paraId="62547341" w14:textId="77777777" w:rsidTr="00060F93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ED080" w14:textId="00BA5B83" w:rsidR="006E4FDB" w:rsidRPr="00682231" w:rsidRDefault="006E4FDB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DORDAIN Christel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2C86F" w14:textId="085573CE" w:rsidR="006E4FDB" w:rsidRPr="00682231" w:rsidRDefault="006E4FDB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IPPLF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022D1" w14:textId="7F110DDC" w:rsidR="006E4FDB" w:rsidRPr="00682231" w:rsidRDefault="006E4FDB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Direct</w:t>
            </w:r>
            <w:r w:rsidR="00F93B41"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rice</w:t>
            </w: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-Gérant</w:t>
            </w:r>
            <w:r w:rsidR="00F93B41"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e</w:t>
            </w:r>
          </w:p>
        </w:tc>
      </w:tr>
      <w:tr w:rsidR="00EE3D53" w:rsidRPr="00682231" w14:paraId="596FFDB4" w14:textId="77777777" w:rsidTr="00060F93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3B835" w14:textId="32129D3D" w:rsidR="006E4FDB" w:rsidRPr="00682231" w:rsidRDefault="006E4FDB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L</w:t>
            </w:r>
            <w:r w:rsidR="005559D5"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EQUEU</w:t>
            </w: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 xml:space="preserve"> Jean-Paul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FA709" w14:textId="44886C32" w:rsidR="006E4FDB" w:rsidRPr="00682231" w:rsidRDefault="006E4FDB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Mon Toit fleurusien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7C00F" w14:textId="5C6E2339" w:rsidR="006E4FDB" w:rsidRPr="00682231" w:rsidRDefault="006E4FDB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Directeur-Gérant</w:t>
            </w:r>
          </w:p>
        </w:tc>
      </w:tr>
      <w:tr w:rsidR="00EE3D53" w:rsidRPr="00682231" w14:paraId="5A09AA59" w14:textId="77777777" w:rsidTr="00060F93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681D1" w14:textId="50FAE859" w:rsidR="00F83FCE" w:rsidRPr="00682231" w:rsidRDefault="00F83FCE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DEFFET Michel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52D91" w14:textId="1A1FFA6E" w:rsidR="00F83FCE" w:rsidRPr="00682231" w:rsidRDefault="00F83FCE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Foyer de la Région de Fléron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1F24F" w14:textId="084A36AC" w:rsidR="00F83FCE" w:rsidRPr="00682231" w:rsidRDefault="00F83FCE" w:rsidP="00060F93">
            <w:pPr>
              <w:rPr>
                <w:rFonts w:ascii="Arial" w:hAnsi="Arial" w:cs="Arial"/>
                <w:color w:val="000000" w:themeColor="text1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color w:val="000000" w:themeColor="text1"/>
                <w:sz w:val="20"/>
                <w:lang w:eastAsia="fr-BE"/>
              </w:rPr>
              <w:t>Directeur-Gérant</w:t>
            </w:r>
          </w:p>
        </w:tc>
      </w:tr>
      <w:tr w:rsidR="00F83FCE" w:rsidRPr="00682231" w14:paraId="0F92C587" w14:textId="77777777" w:rsidTr="00060F93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8F684" w14:textId="0F1AB712" w:rsidR="00F83FCE" w:rsidRPr="00682231" w:rsidRDefault="005F53C8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FRANSOLET Joël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28F87" w14:textId="2FA1AF70" w:rsidR="00F83FCE" w:rsidRPr="00682231" w:rsidRDefault="005F53C8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 xml:space="preserve">Les </w:t>
            </w:r>
            <w:r w:rsidR="00D00745" w:rsidRPr="00682231">
              <w:rPr>
                <w:rFonts w:ascii="Arial" w:hAnsi="Arial" w:cs="Arial"/>
                <w:sz w:val="20"/>
                <w:lang w:eastAsia="fr-BE"/>
              </w:rPr>
              <w:t>H</w:t>
            </w:r>
            <w:r w:rsidRPr="00682231">
              <w:rPr>
                <w:rFonts w:ascii="Arial" w:hAnsi="Arial" w:cs="Arial"/>
                <w:sz w:val="20"/>
                <w:lang w:eastAsia="fr-BE"/>
              </w:rPr>
              <w:t xml:space="preserve">abitations </w:t>
            </w:r>
            <w:proofErr w:type="spellStart"/>
            <w:r w:rsidRPr="00682231">
              <w:rPr>
                <w:rFonts w:ascii="Arial" w:hAnsi="Arial" w:cs="Arial"/>
                <w:sz w:val="20"/>
                <w:lang w:eastAsia="fr-BE"/>
              </w:rPr>
              <w:t>jemeppiennes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8DC92" w14:textId="22202CB8" w:rsidR="00F83FCE" w:rsidRPr="00682231" w:rsidRDefault="00F83FCE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Directeur-Gérant</w:t>
            </w:r>
          </w:p>
        </w:tc>
      </w:tr>
      <w:tr w:rsidR="00F83FCE" w:rsidRPr="00682231" w14:paraId="7CC685B2" w14:textId="77777777" w:rsidTr="00060F93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5F26F" w14:textId="6AF3D47F" w:rsidR="00F83FCE" w:rsidRPr="00682231" w:rsidRDefault="006E4FDB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BERGHEN Marc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D857B" w14:textId="6A444DBF" w:rsidR="00F83FCE" w:rsidRPr="00682231" w:rsidRDefault="00F83FCE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 xml:space="preserve">Foyer jambois et </w:t>
            </w:r>
            <w:proofErr w:type="spellStart"/>
            <w:r w:rsidRPr="00682231">
              <w:rPr>
                <w:rFonts w:ascii="Arial" w:hAnsi="Arial" w:cs="Arial"/>
                <w:sz w:val="20"/>
                <w:lang w:eastAsia="fr-BE"/>
              </w:rPr>
              <w:t>ext</w:t>
            </w:r>
            <w:proofErr w:type="spellEnd"/>
            <w:r w:rsidRPr="00682231">
              <w:rPr>
                <w:rFonts w:ascii="Arial" w:hAnsi="Arial" w:cs="Arial"/>
                <w:sz w:val="20"/>
                <w:lang w:eastAsia="fr-BE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69387" w14:textId="6CDAAB92" w:rsidR="00F83FCE" w:rsidRPr="00682231" w:rsidRDefault="00F83FCE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Directeur-Gérant</w:t>
            </w:r>
          </w:p>
        </w:tc>
      </w:tr>
      <w:tr w:rsidR="00B2023D" w:rsidRPr="00682231" w14:paraId="310CA439" w14:textId="77777777" w:rsidTr="00060F93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82348" w14:textId="0A401E6D" w:rsidR="00B2023D" w:rsidRPr="00682231" w:rsidRDefault="00B2023D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ANDRE Isabelle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6F60" w14:textId="45DEDD8F" w:rsidR="00B2023D" w:rsidRPr="00682231" w:rsidRDefault="00B2023D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 xml:space="preserve">La </w:t>
            </w:r>
            <w:proofErr w:type="spellStart"/>
            <w:r w:rsidRPr="00682231">
              <w:rPr>
                <w:rFonts w:ascii="Arial" w:hAnsi="Arial" w:cs="Arial"/>
                <w:sz w:val="20"/>
                <w:lang w:eastAsia="fr-BE"/>
              </w:rPr>
              <w:t>Famennoise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39734" w14:textId="517C8CDA" w:rsidR="00B2023D" w:rsidRPr="00682231" w:rsidRDefault="00B2023D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Directrice-Gérante</w:t>
            </w:r>
          </w:p>
        </w:tc>
      </w:tr>
      <w:tr w:rsidR="00B2023D" w:rsidRPr="00682231" w14:paraId="2ADED4C8" w14:textId="77777777" w:rsidTr="00060F93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3EDD4" w14:textId="2BF17629" w:rsidR="00B2023D" w:rsidRPr="00682231" w:rsidRDefault="00B2023D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HOFMAN Michel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32A2D" w14:textId="1E4886A8" w:rsidR="00B2023D" w:rsidRPr="00682231" w:rsidRDefault="00B2023D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SLSGH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5ECEC" w14:textId="60A46877" w:rsidR="00B2023D" w:rsidRPr="00682231" w:rsidRDefault="00B2023D" w:rsidP="00060F93">
            <w:pPr>
              <w:rPr>
                <w:rFonts w:ascii="Arial" w:hAnsi="Arial" w:cs="Arial"/>
                <w:sz w:val="20"/>
                <w:lang w:eastAsia="fr-BE"/>
              </w:rPr>
            </w:pPr>
            <w:r w:rsidRPr="00682231">
              <w:rPr>
                <w:rFonts w:ascii="Arial" w:hAnsi="Arial" w:cs="Arial"/>
                <w:sz w:val="20"/>
                <w:lang w:eastAsia="fr-BE"/>
              </w:rPr>
              <w:t>Directeur-Gérant</w:t>
            </w:r>
          </w:p>
        </w:tc>
      </w:tr>
    </w:tbl>
    <w:p w14:paraId="30E9432F" w14:textId="77777777" w:rsidR="00B2023D" w:rsidRDefault="00B2023D" w:rsidP="00311D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351054" w14:textId="152D6187" w:rsidR="00B2023D" w:rsidRDefault="005D0FEA" w:rsidP="00311D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Fadel AZZOUZI</w:t>
      </w:r>
      <w:r w:rsidR="004B37FF">
        <w:rPr>
          <w:rFonts w:ascii="Arial" w:hAnsi="Arial" w:cs="Arial"/>
          <w:sz w:val="22"/>
          <w:szCs w:val="22"/>
        </w:rPr>
        <w:t xml:space="preserve"> – Directeur-Gérant (La </w:t>
      </w:r>
      <w:proofErr w:type="spellStart"/>
      <w:r w:rsidR="004B37FF">
        <w:rPr>
          <w:rFonts w:ascii="Arial" w:hAnsi="Arial" w:cs="Arial"/>
          <w:sz w:val="22"/>
          <w:szCs w:val="22"/>
        </w:rPr>
        <w:t>Sambrienne</w:t>
      </w:r>
      <w:proofErr w:type="spellEnd"/>
      <w:r w:rsidR="004B37F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4B37FF">
        <w:rPr>
          <w:rFonts w:ascii="Arial" w:hAnsi="Arial" w:cs="Arial"/>
          <w:sz w:val="22"/>
          <w:szCs w:val="22"/>
        </w:rPr>
        <w:t xml:space="preserve">(observateur en tant que </w:t>
      </w:r>
      <w:r w:rsidR="00682231">
        <w:rPr>
          <w:rFonts w:ascii="Arial" w:hAnsi="Arial" w:cs="Arial"/>
          <w:sz w:val="22"/>
          <w:szCs w:val="22"/>
        </w:rPr>
        <w:t>P</w:t>
      </w:r>
      <w:r w:rsidR="004B37FF">
        <w:rPr>
          <w:rFonts w:ascii="Arial" w:hAnsi="Arial" w:cs="Arial"/>
          <w:sz w:val="22"/>
          <w:szCs w:val="22"/>
        </w:rPr>
        <w:t>résident de l’Association Hennuyère)</w:t>
      </w:r>
      <w:r w:rsidR="00E87CB9">
        <w:rPr>
          <w:rFonts w:ascii="Arial" w:hAnsi="Arial" w:cs="Arial"/>
          <w:sz w:val="22"/>
          <w:szCs w:val="22"/>
        </w:rPr>
        <w:t>.</w:t>
      </w:r>
    </w:p>
    <w:p w14:paraId="086899E7" w14:textId="4456923A" w:rsidR="005559D5" w:rsidRPr="00512A27" w:rsidRDefault="00C961B3" w:rsidP="00311D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Maryse HERMAN </w:t>
      </w:r>
      <w:r w:rsidR="004B37FF">
        <w:rPr>
          <w:rFonts w:ascii="Arial" w:hAnsi="Arial" w:cs="Arial"/>
          <w:sz w:val="22"/>
          <w:szCs w:val="22"/>
        </w:rPr>
        <w:t>– Direct</w:t>
      </w:r>
      <w:r>
        <w:rPr>
          <w:rFonts w:ascii="Arial" w:hAnsi="Arial" w:cs="Arial"/>
          <w:sz w:val="22"/>
          <w:szCs w:val="22"/>
        </w:rPr>
        <w:t>rice</w:t>
      </w:r>
      <w:r w:rsidR="004B37FF">
        <w:rPr>
          <w:rFonts w:ascii="Arial" w:hAnsi="Arial" w:cs="Arial"/>
          <w:sz w:val="22"/>
          <w:szCs w:val="22"/>
        </w:rPr>
        <w:t>-Gérant</w:t>
      </w:r>
      <w:r>
        <w:rPr>
          <w:rFonts w:ascii="Arial" w:hAnsi="Arial" w:cs="Arial"/>
          <w:sz w:val="22"/>
          <w:szCs w:val="22"/>
        </w:rPr>
        <w:t>e</w:t>
      </w:r>
      <w:r w:rsidR="004B37F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Ourthe-Amblève</w:t>
      </w:r>
      <w:r w:rsidR="002A40C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Logement</w:t>
      </w:r>
      <w:r w:rsidR="004B37FF">
        <w:rPr>
          <w:rFonts w:ascii="Arial" w:hAnsi="Arial" w:cs="Arial"/>
          <w:sz w:val="22"/>
          <w:szCs w:val="22"/>
        </w:rPr>
        <w:t>)</w:t>
      </w:r>
      <w:r w:rsidR="005559D5">
        <w:rPr>
          <w:rFonts w:ascii="Arial" w:hAnsi="Arial" w:cs="Arial"/>
          <w:sz w:val="22"/>
          <w:szCs w:val="22"/>
        </w:rPr>
        <w:t xml:space="preserve"> (</w:t>
      </w:r>
      <w:r w:rsidR="005559D5" w:rsidRPr="00512A27">
        <w:rPr>
          <w:rFonts w:ascii="Arial" w:hAnsi="Arial" w:cs="Arial"/>
          <w:sz w:val="22"/>
          <w:szCs w:val="22"/>
        </w:rPr>
        <w:t>observat</w:t>
      </w:r>
      <w:r w:rsidRPr="00512A27">
        <w:rPr>
          <w:rFonts w:ascii="Arial" w:hAnsi="Arial" w:cs="Arial"/>
          <w:sz w:val="22"/>
          <w:szCs w:val="22"/>
        </w:rPr>
        <w:t>rice</w:t>
      </w:r>
      <w:r w:rsidR="00F00E6B" w:rsidRPr="00512A27">
        <w:rPr>
          <w:rFonts w:ascii="Arial" w:hAnsi="Arial" w:cs="Arial"/>
          <w:sz w:val="22"/>
          <w:szCs w:val="22"/>
        </w:rPr>
        <w:t xml:space="preserve"> en tant que Présidente de l’ADGPL (Association de Liège)</w:t>
      </w:r>
      <w:r w:rsidR="00E87CB9" w:rsidRPr="00512A27">
        <w:rPr>
          <w:rFonts w:ascii="Arial" w:hAnsi="Arial" w:cs="Arial"/>
          <w:sz w:val="22"/>
          <w:szCs w:val="22"/>
        </w:rPr>
        <w:t>.</w:t>
      </w:r>
    </w:p>
    <w:p w14:paraId="48349DFA" w14:textId="259D50AB" w:rsidR="00F00E6B" w:rsidRPr="00512A27" w:rsidRDefault="00F00E6B" w:rsidP="00311D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2C8996" w14:textId="11E9C535" w:rsidR="00F00E6B" w:rsidRDefault="00F00E6B" w:rsidP="00311D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2A27">
        <w:rPr>
          <w:rFonts w:ascii="Arial" w:hAnsi="Arial" w:cs="Arial"/>
          <w:sz w:val="22"/>
          <w:szCs w:val="22"/>
        </w:rPr>
        <w:t>Monsieur Michel DEFFET – Président de l’AWAL</w:t>
      </w:r>
    </w:p>
    <w:p w14:paraId="39977182" w14:textId="01EA59FA" w:rsidR="00EE3D53" w:rsidRDefault="00EE3D53" w:rsidP="005559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422F20" w14:textId="2BB79502" w:rsidR="001F0131" w:rsidRDefault="00EE3D53" w:rsidP="00311D9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Monsieur Michel J</w:t>
      </w:r>
      <w:r w:rsidR="001D20F7">
        <w:rPr>
          <w:rFonts w:ascii="Arial" w:hAnsi="Arial" w:cs="Arial"/>
          <w:b/>
          <w:sz w:val="22"/>
          <w:szCs w:val="22"/>
        </w:rPr>
        <w:t>ANUTH</w:t>
      </w:r>
      <w:r w:rsidR="001F013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est le Président du Comité permanent.</w:t>
      </w:r>
      <w:r w:rsidR="001F0131">
        <w:rPr>
          <w:rFonts w:ascii="Arial" w:hAnsi="Arial" w:cs="Arial"/>
          <w:b/>
          <w:sz w:val="22"/>
          <w:szCs w:val="22"/>
        </w:rPr>
        <w:t xml:space="preserve"> </w:t>
      </w:r>
    </w:p>
    <w:p w14:paraId="02CBAE08" w14:textId="77777777" w:rsidR="001F0131" w:rsidRDefault="001F0131" w:rsidP="00311D9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F97C7F9" w14:textId="200534EA" w:rsidR="001F0131" w:rsidRDefault="00EE3D53" w:rsidP="00311D9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représentants du Comité permanent au CA de l’UVCW sont</w:t>
      </w:r>
      <w:r w:rsidR="001F0131">
        <w:rPr>
          <w:rFonts w:ascii="Arial" w:hAnsi="Arial" w:cs="Arial"/>
          <w:b/>
          <w:sz w:val="22"/>
          <w:szCs w:val="22"/>
        </w:rPr>
        <w:t xml:space="preserve"> : </w:t>
      </w:r>
    </w:p>
    <w:p w14:paraId="4D6D7B0D" w14:textId="58395ABF" w:rsidR="00EE3D53" w:rsidRDefault="00EE3D53" w:rsidP="00311D9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Messieurs </w:t>
      </w:r>
      <w:r w:rsidR="00000AA2">
        <w:rPr>
          <w:rFonts w:ascii="Arial" w:hAnsi="Arial" w:cs="Arial"/>
          <w:b/>
          <w:sz w:val="22"/>
          <w:szCs w:val="22"/>
        </w:rPr>
        <w:t xml:space="preserve">DECHENNE, </w:t>
      </w:r>
      <w:r w:rsidRPr="004B37FF">
        <w:rPr>
          <w:rFonts w:ascii="Arial" w:hAnsi="Arial" w:cs="Arial"/>
          <w:b/>
          <w:sz w:val="22"/>
          <w:szCs w:val="22"/>
        </w:rPr>
        <w:t>D</w:t>
      </w:r>
      <w:r w:rsidR="001D20F7" w:rsidRPr="004B37FF">
        <w:rPr>
          <w:rFonts w:ascii="Arial" w:hAnsi="Arial" w:cs="Arial"/>
          <w:b/>
          <w:sz w:val="22"/>
          <w:szCs w:val="22"/>
        </w:rPr>
        <w:t>EFFET</w:t>
      </w:r>
      <w:r>
        <w:rPr>
          <w:rFonts w:ascii="Arial" w:hAnsi="Arial" w:cs="Arial"/>
          <w:b/>
          <w:sz w:val="22"/>
          <w:szCs w:val="22"/>
        </w:rPr>
        <w:t>, H</w:t>
      </w:r>
      <w:r w:rsidR="001D20F7">
        <w:rPr>
          <w:rFonts w:ascii="Arial" w:hAnsi="Arial" w:cs="Arial"/>
          <w:b/>
          <w:sz w:val="22"/>
          <w:szCs w:val="22"/>
        </w:rPr>
        <w:t>UART</w:t>
      </w:r>
      <w:r>
        <w:rPr>
          <w:rFonts w:ascii="Arial" w:hAnsi="Arial" w:cs="Arial"/>
          <w:b/>
          <w:sz w:val="22"/>
          <w:szCs w:val="22"/>
        </w:rPr>
        <w:t xml:space="preserve"> et J</w:t>
      </w:r>
      <w:r w:rsidR="001D20F7">
        <w:rPr>
          <w:rFonts w:ascii="Arial" w:hAnsi="Arial" w:cs="Arial"/>
          <w:b/>
          <w:sz w:val="22"/>
          <w:szCs w:val="22"/>
        </w:rPr>
        <w:t>ANUTH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61D2B0F5" w14:textId="77777777" w:rsidR="005559D5" w:rsidRDefault="005559D5" w:rsidP="00311D9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sectPr w:rsidR="005559D5" w:rsidSect="00663E05">
      <w:head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1371" w14:textId="77777777" w:rsidR="00A47D0E" w:rsidRDefault="00A47D0E">
      <w:r>
        <w:separator/>
      </w:r>
    </w:p>
  </w:endnote>
  <w:endnote w:type="continuationSeparator" w:id="0">
    <w:p w14:paraId="300C7193" w14:textId="77777777" w:rsidR="00A47D0E" w:rsidRDefault="00A4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D7CC" w14:textId="77777777" w:rsidR="00542ECD" w:rsidRPr="00663E05" w:rsidRDefault="00542ECD">
    <w:pPr>
      <w:pStyle w:val="Pieddepage"/>
      <w:rPr>
        <w:rFonts w:ascii="Arial" w:hAnsi="Arial" w:cs="Arial"/>
        <w:sz w:val="16"/>
        <w:szCs w:val="16"/>
      </w:rPr>
    </w:pPr>
    <w:r w:rsidRPr="00663E05">
      <w:rPr>
        <w:rFonts w:ascii="Arial" w:hAnsi="Arial" w:cs="Arial"/>
        <w:sz w:val="16"/>
        <w:szCs w:val="16"/>
      </w:rPr>
      <w:t xml:space="preserve">Union des Villes et Communes de Wallonie </w:t>
    </w:r>
    <w:proofErr w:type="spellStart"/>
    <w:r w:rsidRPr="00663E05">
      <w:rPr>
        <w:rFonts w:ascii="Arial" w:hAnsi="Arial" w:cs="Arial"/>
        <w:sz w:val="16"/>
        <w:szCs w:val="16"/>
      </w:rPr>
      <w:t>asbl</w:t>
    </w:r>
    <w:proofErr w:type="spellEnd"/>
    <w:r w:rsidRPr="00663E0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63E05">
      <w:rPr>
        <w:rFonts w:ascii="Arial" w:hAnsi="Arial" w:cs="Arial"/>
        <w:b/>
        <w:sz w:val="16"/>
        <w:szCs w:val="16"/>
      </w:rPr>
      <w:t xml:space="preserve">P. </w:t>
    </w:r>
    <w:r w:rsidR="00590841" w:rsidRPr="00590841">
      <w:rPr>
        <w:rStyle w:val="Numrodepage"/>
        <w:rFonts w:ascii="Arial" w:hAnsi="Arial" w:cs="Arial"/>
        <w:b/>
        <w:sz w:val="16"/>
        <w:szCs w:val="16"/>
      </w:rPr>
      <w:fldChar w:fldCharType="begin"/>
    </w:r>
    <w:r w:rsidR="00590841" w:rsidRPr="00590841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="00590841" w:rsidRPr="00590841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CF25EF">
      <w:rPr>
        <w:rStyle w:val="Numrodepage"/>
        <w:rFonts w:ascii="Arial" w:hAnsi="Arial" w:cs="Arial"/>
        <w:b/>
        <w:noProof/>
        <w:sz w:val="16"/>
        <w:szCs w:val="16"/>
      </w:rPr>
      <w:t>2</w:t>
    </w:r>
    <w:r w:rsidR="00590841" w:rsidRPr="00590841">
      <w:rPr>
        <w:rStyle w:val="Numrodepage"/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0EA0" w14:textId="77777777" w:rsidR="00F51B3A" w:rsidRDefault="00F51B3A" w:rsidP="00F51B3A">
    <w:pPr>
      <w:pStyle w:val="Pieddepage"/>
      <w:tabs>
        <w:tab w:val="clear" w:pos="4536"/>
        <w:tab w:val="left" w:pos="3261"/>
      </w:tabs>
      <w:ind w:left="-567"/>
      <w:rPr>
        <w:rStyle w:val="lev"/>
        <w:rFonts w:ascii="Arial" w:hAnsi="Arial" w:cs="Arial"/>
        <w:b w:val="0"/>
        <w:sz w:val="16"/>
        <w:szCs w:val="18"/>
      </w:rPr>
    </w:pPr>
    <w:r>
      <w:rPr>
        <w:rStyle w:val="lev"/>
        <w:rFonts w:ascii="Arial" w:hAnsi="Arial" w:cs="Arial"/>
        <w:b w:val="0"/>
        <w:sz w:val="16"/>
        <w:szCs w:val="18"/>
      </w:rPr>
      <w:t>Rue de l'Etoile, 14 - B-5000 Namur</w:t>
    </w:r>
    <w:r>
      <w:rPr>
        <w:rStyle w:val="lev"/>
        <w:rFonts w:ascii="Arial" w:hAnsi="Arial" w:cs="Arial"/>
        <w:b w:val="0"/>
        <w:sz w:val="16"/>
        <w:szCs w:val="18"/>
      </w:rPr>
      <w:tab/>
    </w:r>
    <w:proofErr w:type="gramStart"/>
    <w:r>
      <w:rPr>
        <w:rStyle w:val="lev"/>
        <w:rFonts w:ascii="Arial" w:hAnsi="Arial" w:cs="Arial"/>
        <w:b w:val="0"/>
        <w:sz w:val="16"/>
        <w:szCs w:val="18"/>
      </w:rPr>
      <w:t>Belfius:</w:t>
    </w:r>
    <w:proofErr w:type="gramEnd"/>
    <w:r>
      <w:rPr>
        <w:rStyle w:val="lev"/>
        <w:rFonts w:ascii="Arial" w:hAnsi="Arial" w:cs="Arial"/>
        <w:b w:val="0"/>
        <w:sz w:val="16"/>
        <w:szCs w:val="18"/>
      </w:rPr>
      <w:t xml:space="preserve"> BE09 0910 1158 4657</w:t>
    </w:r>
  </w:p>
  <w:p w14:paraId="1178D1EA" w14:textId="4EDCAFDE" w:rsidR="00F51B3A" w:rsidRDefault="00F51B3A" w:rsidP="00F51B3A">
    <w:pPr>
      <w:pStyle w:val="Pieddepage"/>
      <w:tabs>
        <w:tab w:val="clear" w:pos="4536"/>
        <w:tab w:val="left" w:pos="3261"/>
      </w:tabs>
      <w:ind w:left="-567"/>
      <w:rPr>
        <w:rStyle w:val="lev"/>
        <w:rFonts w:ascii="Arial" w:hAnsi="Arial" w:cs="Arial"/>
        <w:b w:val="0"/>
        <w:sz w:val="16"/>
        <w:szCs w:val="18"/>
      </w:rPr>
    </w:pPr>
    <w:r>
      <w:rPr>
        <w:rStyle w:val="lev"/>
        <w:rFonts w:ascii="Arial" w:hAnsi="Arial" w:cs="Arial"/>
        <w:b w:val="0"/>
        <w:sz w:val="16"/>
        <w:szCs w:val="18"/>
      </w:rPr>
      <w:t>Tél. 081 24 06 11</w:t>
    </w:r>
    <w:r>
      <w:rPr>
        <w:rStyle w:val="lev"/>
        <w:rFonts w:ascii="Arial" w:hAnsi="Arial" w:cs="Arial"/>
        <w:b w:val="0"/>
        <w:sz w:val="16"/>
        <w:szCs w:val="18"/>
      </w:rPr>
      <w:tab/>
    </w:r>
    <w:proofErr w:type="gramStart"/>
    <w:r>
      <w:rPr>
        <w:rStyle w:val="lev"/>
        <w:rFonts w:ascii="Arial" w:hAnsi="Arial" w:cs="Arial"/>
        <w:b w:val="0"/>
        <w:sz w:val="16"/>
        <w:szCs w:val="18"/>
      </w:rPr>
      <w:t>BIC:</w:t>
    </w:r>
    <w:proofErr w:type="gramEnd"/>
    <w:r>
      <w:rPr>
        <w:rStyle w:val="lev"/>
        <w:rFonts w:ascii="Arial" w:hAnsi="Arial" w:cs="Arial"/>
        <w:b w:val="0"/>
        <w:sz w:val="16"/>
        <w:szCs w:val="18"/>
      </w:rPr>
      <w:t xml:space="preserve"> GKCCBEBB</w:t>
    </w:r>
  </w:p>
  <w:p w14:paraId="6319C3EA" w14:textId="77777777" w:rsidR="00542ECD" w:rsidRPr="00F51B3A" w:rsidRDefault="00F51B3A" w:rsidP="00F51B3A">
    <w:pPr>
      <w:pStyle w:val="Pieddepage"/>
      <w:tabs>
        <w:tab w:val="clear" w:pos="4536"/>
        <w:tab w:val="left" w:pos="3261"/>
      </w:tabs>
      <w:ind w:left="-567"/>
      <w:rPr>
        <w:rFonts w:ascii="Arial" w:hAnsi="Arial" w:cs="Arial"/>
        <w:b/>
        <w:bCs/>
        <w:i/>
        <w:color w:val="FF0000"/>
        <w:sz w:val="16"/>
        <w:szCs w:val="18"/>
      </w:rPr>
    </w:pPr>
    <w:proofErr w:type="gramStart"/>
    <w:r w:rsidRPr="007B07C1">
      <w:rPr>
        <w:rStyle w:val="lev"/>
        <w:rFonts w:ascii="Arial" w:hAnsi="Arial" w:cs="Arial"/>
        <w:b w:val="0"/>
        <w:sz w:val="16"/>
        <w:szCs w:val="18"/>
      </w:rPr>
      <w:t>E-mail:</w:t>
    </w:r>
    <w:proofErr w:type="gramEnd"/>
    <w:r w:rsidRPr="007B07C1">
      <w:rPr>
        <w:rStyle w:val="lev"/>
        <w:rFonts w:ascii="Arial" w:hAnsi="Arial" w:cs="Arial"/>
        <w:b w:val="0"/>
        <w:sz w:val="16"/>
        <w:szCs w:val="18"/>
      </w:rPr>
      <w:t xml:space="preserve"> </w:t>
    </w:r>
    <w:r w:rsidRPr="007B07C1">
      <w:rPr>
        <w:rStyle w:val="lev"/>
        <w:rFonts w:ascii="Arial" w:hAnsi="Arial" w:cs="Arial"/>
        <w:b w:val="0"/>
        <w:bCs w:val="0"/>
        <w:sz w:val="16"/>
        <w:szCs w:val="18"/>
      </w:rPr>
      <w:t>commune@uvcw.be</w:t>
    </w:r>
    <w:r w:rsidRPr="007B07C1">
      <w:rPr>
        <w:rStyle w:val="lev"/>
        <w:rFonts w:ascii="Arial" w:hAnsi="Arial" w:cs="Arial"/>
        <w:b w:val="0"/>
        <w:sz w:val="16"/>
        <w:szCs w:val="18"/>
      </w:rPr>
      <w:tab/>
      <w:t>TVA: BE 0451 461 655</w:t>
    </w:r>
    <w:r w:rsidRPr="007B07C1">
      <w:rPr>
        <w:rStyle w:val="lev"/>
        <w:rFonts w:ascii="Arial" w:hAnsi="Arial" w:cs="Arial"/>
        <w:b w:val="0"/>
        <w:sz w:val="16"/>
        <w:szCs w:val="18"/>
      </w:rPr>
      <w:tab/>
    </w:r>
    <w:r>
      <w:rPr>
        <w:rStyle w:val="lev"/>
        <w:rFonts w:ascii="Arial" w:hAnsi="Arial" w:cs="Arial"/>
        <w:i/>
        <w:color w:val="FF0000"/>
        <w:sz w:val="16"/>
        <w:szCs w:val="18"/>
      </w:rPr>
      <w:t>www.uvcw.be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7D71" w14:textId="77777777" w:rsidR="00542ECD" w:rsidRDefault="00C52A2F">
    <w:pPr>
      <w:pStyle w:val="Pieddepage"/>
    </w:pPr>
    <w:r>
      <w:rPr>
        <w:noProof/>
        <w:lang w:val="fr-BE" w:eastAsia="fr-BE"/>
      </w:rPr>
      <w:drawing>
        <wp:anchor distT="0" distB="0" distL="114300" distR="114300" simplePos="0" relativeHeight="251657216" behindDoc="0" locked="1" layoutInCell="0" allowOverlap="1" wp14:anchorId="048FF8DA" wp14:editId="224A8090">
          <wp:simplePos x="0" y="0"/>
          <wp:positionH relativeFrom="page">
            <wp:posOffset>360045</wp:posOffset>
          </wp:positionH>
          <wp:positionV relativeFrom="page">
            <wp:posOffset>9757410</wp:posOffset>
          </wp:positionV>
          <wp:extent cx="6858000" cy="647700"/>
          <wp:effectExtent l="0" t="0" r="0" b="0"/>
          <wp:wrapNone/>
          <wp:docPr id="4" name="Image 4" descr="Bdpag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pag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F9FE" w14:textId="77777777" w:rsidR="00A47D0E" w:rsidRDefault="00A47D0E">
      <w:r>
        <w:separator/>
      </w:r>
    </w:p>
  </w:footnote>
  <w:footnote w:type="continuationSeparator" w:id="0">
    <w:p w14:paraId="4B942046" w14:textId="77777777" w:rsidR="00A47D0E" w:rsidRDefault="00A4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0829" w14:textId="77777777" w:rsidR="00542ECD" w:rsidRPr="00722AB0" w:rsidRDefault="00C52A2F" w:rsidP="00722AB0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8240" behindDoc="0" locked="1" layoutInCell="0" allowOverlap="0" wp14:anchorId="65111E3C" wp14:editId="5CC1BF4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838325" cy="771525"/>
          <wp:effectExtent l="0" t="0" r="9525" b="9525"/>
          <wp:wrapNone/>
          <wp:docPr id="12" name="Image 12" descr="UvcwLogoQhtSu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vcwLogoQhtSu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9914" w14:textId="77777777" w:rsidR="00542ECD" w:rsidRDefault="00C52A2F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1" locked="0" layoutInCell="1" allowOverlap="1" wp14:anchorId="0FD4250B" wp14:editId="589DE273">
          <wp:simplePos x="0" y="0"/>
          <wp:positionH relativeFrom="column">
            <wp:posOffset>-320040</wp:posOffset>
          </wp:positionH>
          <wp:positionV relativeFrom="paragraph">
            <wp:posOffset>3810</wp:posOffset>
          </wp:positionV>
          <wp:extent cx="2017395" cy="969645"/>
          <wp:effectExtent l="0" t="0" r="1905" b="1905"/>
          <wp:wrapNone/>
          <wp:docPr id="16" name="Image 1" descr="UvcwGou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vcwGouv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3455" w14:textId="77777777" w:rsidR="00542ECD" w:rsidRPr="00722AB0" w:rsidRDefault="00542ECD" w:rsidP="00722AB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EDA7" w14:textId="77777777" w:rsidR="00542ECD" w:rsidRDefault="00C52A2F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6192" behindDoc="0" locked="1" layoutInCell="0" allowOverlap="0" wp14:anchorId="3C052C3F" wp14:editId="2D7F37E4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835150" cy="742950"/>
          <wp:effectExtent l="0" t="0" r="0" b="0"/>
          <wp:wrapNone/>
          <wp:docPr id="3" name="Image 3" descr="UvcwLogoQ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wLogoQ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FA"/>
    <w:rsid w:val="00000AA2"/>
    <w:rsid w:val="00007503"/>
    <w:rsid w:val="000172B8"/>
    <w:rsid w:val="0002364B"/>
    <w:rsid w:val="000459FC"/>
    <w:rsid w:val="00060F93"/>
    <w:rsid w:val="000843E1"/>
    <w:rsid w:val="000A3B48"/>
    <w:rsid w:val="000C6B08"/>
    <w:rsid w:val="000C715C"/>
    <w:rsid w:val="00103C96"/>
    <w:rsid w:val="00125AB7"/>
    <w:rsid w:val="00164679"/>
    <w:rsid w:val="001B4436"/>
    <w:rsid w:val="001B4F8C"/>
    <w:rsid w:val="001D20F7"/>
    <w:rsid w:val="001F0131"/>
    <w:rsid w:val="0020189D"/>
    <w:rsid w:val="00201AF3"/>
    <w:rsid w:val="00204BEE"/>
    <w:rsid w:val="00271E3F"/>
    <w:rsid w:val="002A40C8"/>
    <w:rsid w:val="002F5324"/>
    <w:rsid w:val="00311D9B"/>
    <w:rsid w:val="00347C96"/>
    <w:rsid w:val="003C3D0F"/>
    <w:rsid w:val="00421D66"/>
    <w:rsid w:val="004601E3"/>
    <w:rsid w:val="00486CD1"/>
    <w:rsid w:val="004B37FF"/>
    <w:rsid w:val="004B626F"/>
    <w:rsid w:val="004C4CA2"/>
    <w:rsid w:val="00500A13"/>
    <w:rsid w:val="00512A27"/>
    <w:rsid w:val="00514C6C"/>
    <w:rsid w:val="005161B0"/>
    <w:rsid w:val="00542ECD"/>
    <w:rsid w:val="005435FA"/>
    <w:rsid w:val="005559D5"/>
    <w:rsid w:val="00590841"/>
    <w:rsid w:val="00595FB9"/>
    <w:rsid w:val="005D0FEA"/>
    <w:rsid w:val="005E5BC9"/>
    <w:rsid w:val="005F53C8"/>
    <w:rsid w:val="005F7C31"/>
    <w:rsid w:val="00624198"/>
    <w:rsid w:val="006554AD"/>
    <w:rsid w:val="00663E05"/>
    <w:rsid w:val="00682231"/>
    <w:rsid w:val="006E4FDB"/>
    <w:rsid w:val="00721562"/>
    <w:rsid w:val="00722AB0"/>
    <w:rsid w:val="00747F53"/>
    <w:rsid w:val="00767569"/>
    <w:rsid w:val="007828BD"/>
    <w:rsid w:val="007841DC"/>
    <w:rsid w:val="007A1FAC"/>
    <w:rsid w:val="007A6447"/>
    <w:rsid w:val="00856327"/>
    <w:rsid w:val="00873872"/>
    <w:rsid w:val="008B35B6"/>
    <w:rsid w:val="008C4754"/>
    <w:rsid w:val="00935772"/>
    <w:rsid w:val="00941433"/>
    <w:rsid w:val="00982B58"/>
    <w:rsid w:val="009916DE"/>
    <w:rsid w:val="009A2D9A"/>
    <w:rsid w:val="009C0E71"/>
    <w:rsid w:val="009E0D25"/>
    <w:rsid w:val="00A15B9C"/>
    <w:rsid w:val="00A25352"/>
    <w:rsid w:val="00A47D0E"/>
    <w:rsid w:val="00A672EF"/>
    <w:rsid w:val="00A835E2"/>
    <w:rsid w:val="00AB2B2B"/>
    <w:rsid w:val="00AC4913"/>
    <w:rsid w:val="00B20143"/>
    <w:rsid w:val="00B2023D"/>
    <w:rsid w:val="00B34F52"/>
    <w:rsid w:val="00B5086E"/>
    <w:rsid w:val="00B74D01"/>
    <w:rsid w:val="00B81EDD"/>
    <w:rsid w:val="00B9652B"/>
    <w:rsid w:val="00C21BCD"/>
    <w:rsid w:val="00C50D21"/>
    <w:rsid w:val="00C52A2F"/>
    <w:rsid w:val="00C73208"/>
    <w:rsid w:val="00C80FCF"/>
    <w:rsid w:val="00C84D23"/>
    <w:rsid w:val="00C900C1"/>
    <w:rsid w:val="00C961B3"/>
    <w:rsid w:val="00CF25EF"/>
    <w:rsid w:val="00D00745"/>
    <w:rsid w:val="00D12B6F"/>
    <w:rsid w:val="00D43229"/>
    <w:rsid w:val="00D4793D"/>
    <w:rsid w:val="00D6348A"/>
    <w:rsid w:val="00D9386E"/>
    <w:rsid w:val="00DE7863"/>
    <w:rsid w:val="00E6595E"/>
    <w:rsid w:val="00E87CB9"/>
    <w:rsid w:val="00ED6A75"/>
    <w:rsid w:val="00EE03A7"/>
    <w:rsid w:val="00EE3D53"/>
    <w:rsid w:val="00F00E6B"/>
    <w:rsid w:val="00F21585"/>
    <w:rsid w:val="00F45BEF"/>
    <w:rsid w:val="00F51B3A"/>
    <w:rsid w:val="00F83FCE"/>
    <w:rsid w:val="00F93B41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E8B4F7C"/>
  <w15:chartTrackingRefBased/>
  <w15:docId w15:val="{2D0C96DD-3CE6-4CD8-A504-479D2A41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US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US" w:eastAsia="fr-FR"/>
    </w:rPr>
  </w:style>
  <w:style w:type="character" w:styleId="Numrodepage">
    <w:name w:val="page number"/>
    <w:basedOn w:val="Policepardfaut"/>
    <w:rsid w:val="00624198"/>
  </w:style>
  <w:style w:type="character" w:customStyle="1" w:styleId="PieddepageCar">
    <w:name w:val="Pied de page Car"/>
    <w:basedOn w:val="Policepardfaut"/>
    <w:link w:val="Pieddepage"/>
    <w:rsid w:val="00F51B3A"/>
    <w:rPr>
      <w:sz w:val="24"/>
      <w:lang w:val="fr-FR" w:eastAsia="fr-FR"/>
    </w:rPr>
  </w:style>
  <w:style w:type="character" w:styleId="lev">
    <w:name w:val="Strong"/>
    <w:basedOn w:val="Policepardfaut"/>
    <w:qFormat/>
    <w:rsid w:val="00F51B3A"/>
    <w:rPr>
      <w:b/>
      <w:bCs/>
    </w:rPr>
  </w:style>
  <w:style w:type="table" w:styleId="Grilledutableau">
    <w:name w:val="Table Grid"/>
    <w:basedOn w:val="TableauNormal"/>
    <w:rsid w:val="00543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\Documents\Mod&#232;les%20Office%20personnalis&#233;s\Document%20travail%20MI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travail MIB.dotx</Template>
  <TotalTime>17</TotalTime>
  <Pages>1</Pages>
  <Words>187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société du destinataire</vt:lpstr>
    </vt:vector>
  </TitlesOfParts>
  <Company>wx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société du destinataire</dc:title>
  <dc:subject/>
  <dc:creator>Michèle Boverie</dc:creator>
  <cp:keywords/>
  <cp:lastModifiedBy>Chantal Van Dessel</cp:lastModifiedBy>
  <cp:revision>11</cp:revision>
  <cp:lastPrinted>2020-03-24T10:09:00Z</cp:lastPrinted>
  <dcterms:created xsi:type="dcterms:W3CDTF">2023-01-30T08:06:00Z</dcterms:created>
  <dcterms:modified xsi:type="dcterms:W3CDTF">2024-02-02T14:36:00Z</dcterms:modified>
</cp:coreProperties>
</file>